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4DA3" w14:textId="73DAA595" w:rsidR="00720912" w:rsidRDefault="0063622D" w:rsidP="00C967B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9ADFE2" wp14:editId="5D57A557">
            <wp:simplePos x="0" y="0"/>
            <wp:positionH relativeFrom="column">
              <wp:posOffset>420196</wp:posOffset>
            </wp:positionH>
            <wp:positionV relativeFrom="paragraph">
              <wp:posOffset>-379269</wp:posOffset>
            </wp:positionV>
            <wp:extent cx="724257" cy="7315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5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8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F611F" wp14:editId="2F975678">
                <wp:simplePos x="0" y="0"/>
                <wp:positionH relativeFrom="column">
                  <wp:posOffset>1146317</wp:posOffset>
                </wp:positionH>
                <wp:positionV relativeFrom="paragraph">
                  <wp:posOffset>-378525</wp:posOffset>
                </wp:positionV>
                <wp:extent cx="4114800" cy="108701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8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A63C7" w14:textId="77777777" w:rsidR="00FA3FD7" w:rsidRPr="00C967BC" w:rsidRDefault="00FA3FD7" w:rsidP="00011B2A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N</w:t>
                            </w:r>
                            <w:r w:rsidRPr="00C967BC">
                              <w:rPr>
                                <w:b/>
                                <w:noProof/>
                              </w:rPr>
                              <w:t>C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C967BC">
                              <w:rPr>
                                <w:b/>
                                <w:noProof/>
                              </w:rPr>
                              <w:t>Landscape Contractors’ Licensing Board</w:t>
                            </w:r>
                          </w:p>
                          <w:p w14:paraId="53B285AF" w14:textId="77777777" w:rsidR="00FA3FD7" w:rsidRPr="00C967BC" w:rsidRDefault="00FA3FD7" w:rsidP="00011B2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C967BC">
                              <w:rPr>
                                <w:noProof/>
                              </w:rPr>
                              <w:t>P.O. Box 20875, Raleigh, NC 27619</w:t>
                            </w:r>
                          </w:p>
                          <w:p w14:paraId="02BF73DA" w14:textId="77777777" w:rsidR="00FA3FD7" w:rsidRDefault="00FA3FD7" w:rsidP="00011B2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C967BC">
                              <w:rPr>
                                <w:noProof/>
                              </w:rPr>
                              <w:t>T: 919-266-8070/ F: 919-782-9470</w:t>
                            </w:r>
                          </w:p>
                          <w:p w14:paraId="05CC2D8B" w14:textId="77777777" w:rsidR="00FA3FD7" w:rsidRDefault="00FA3FD7" w:rsidP="00011B2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hyperlink r:id="rId8" w:history="1">
                              <w:r w:rsidRPr="004D7128">
                                <w:rPr>
                                  <w:rStyle w:val="Hyperlink"/>
                                  <w:noProof/>
                                </w:rPr>
                                <w:t>ce@nclclb.com</w:t>
                              </w:r>
                            </w:hyperlink>
                          </w:p>
                          <w:p w14:paraId="04FBDB95" w14:textId="77777777" w:rsidR="00FA3FD7" w:rsidRPr="00782F89" w:rsidRDefault="00FA3FD7" w:rsidP="00C967BC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4D23A26F" w14:textId="77777777" w:rsidR="00FA3FD7" w:rsidRDefault="00FA3FD7" w:rsidP="00C967BC">
                            <w:pPr>
                              <w:rPr>
                                <w:b/>
                                <w:noProof/>
                              </w:rPr>
                            </w:pPr>
                            <w:r w:rsidRPr="00C967BC">
                              <w:rPr>
                                <w:b/>
                                <w:noProof/>
                              </w:rPr>
                              <w:t>CONTINUING EDUCATION PROVIDER APPLICATION</w:t>
                            </w:r>
                          </w:p>
                          <w:p w14:paraId="6B1B5990" w14:textId="77777777" w:rsidR="00FA3FD7" w:rsidRPr="00C967BC" w:rsidRDefault="00FA3FD7" w:rsidP="009821F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F6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25pt;margin-top:-29.8pt;width:324pt;height:85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" stroked="f">
                <v:textbox>
                  <w:txbxContent>
                    <w:p w14:paraId="115A63C7" w14:textId="77777777" w:rsidR="00FA3FD7" w:rsidRPr="00C967BC" w:rsidRDefault="00FA3FD7" w:rsidP="00011B2A">
                      <w:pPr>
                        <w:jc w:val="center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N</w:t>
                      </w:r>
                      <w:r w:rsidRPr="00C967BC">
                        <w:rPr>
                          <w:b/>
                          <w:noProof/>
                        </w:rPr>
                        <w:t>C</w:t>
                      </w:r>
                      <w:r>
                        <w:rPr>
                          <w:b/>
                          <w:noProof/>
                        </w:rPr>
                        <w:t xml:space="preserve"> </w:t>
                      </w:r>
                      <w:r w:rsidRPr="00C967BC">
                        <w:rPr>
                          <w:b/>
                          <w:noProof/>
                        </w:rPr>
                        <w:t>Landscape Contractors’ Licensing Board</w:t>
                      </w:r>
                    </w:p>
                    <w:p w14:paraId="53B285AF" w14:textId="77777777" w:rsidR="00FA3FD7" w:rsidRPr="00C967BC" w:rsidRDefault="00FA3FD7" w:rsidP="00011B2A">
                      <w:pPr>
                        <w:jc w:val="center"/>
                        <w:rPr>
                          <w:noProof/>
                        </w:rPr>
                      </w:pPr>
                      <w:r w:rsidRPr="00C967BC">
                        <w:rPr>
                          <w:noProof/>
                        </w:rPr>
                        <w:t>P.O. Box 20875, Raleigh, NC 27619</w:t>
                      </w:r>
                    </w:p>
                    <w:p w14:paraId="02BF73DA" w14:textId="77777777" w:rsidR="00FA3FD7" w:rsidRDefault="00FA3FD7" w:rsidP="00011B2A">
                      <w:pPr>
                        <w:jc w:val="center"/>
                        <w:rPr>
                          <w:noProof/>
                        </w:rPr>
                      </w:pPr>
                      <w:r w:rsidRPr="00C967BC">
                        <w:rPr>
                          <w:noProof/>
                        </w:rPr>
                        <w:t>T: 919-266-8070/ F: 919-782-9470</w:t>
                      </w:r>
                    </w:p>
                    <w:p w14:paraId="05CC2D8B" w14:textId="77777777" w:rsidR="00FA3FD7" w:rsidRDefault="00000000" w:rsidP="00011B2A">
                      <w:pPr>
                        <w:jc w:val="center"/>
                        <w:rPr>
                          <w:noProof/>
                        </w:rPr>
                      </w:pPr>
                      <w:hyperlink r:id="rId9" w:history="1">
                        <w:r w:rsidR="00FA3FD7" w:rsidRPr="004D7128">
                          <w:rPr>
                            <w:rStyle w:val="Hyperlink"/>
                            <w:noProof/>
                          </w:rPr>
                          <w:t>ce@nclclb.com</w:t>
                        </w:r>
                      </w:hyperlink>
                    </w:p>
                    <w:p w14:paraId="04FBDB95" w14:textId="77777777" w:rsidR="00FA3FD7" w:rsidRPr="00782F89" w:rsidRDefault="00FA3FD7" w:rsidP="00C967BC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14:paraId="4D23A26F" w14:textId="77777777" w:rsidR="00FA3FD7" w:rsidRDefault="00FA3FD7" w:rsidP="00C967BC">
                      <w:pPr>
                        <w:rPr>
                          <w:b/>
                          <w:noProof/>
                        </w:rPr>
                      </w:pPr>
                      <w:r w:rsidRPr="00C967BC">
                        <w:rPr>
                          <w:b/>
                          <w:noProof/>
                        </w:rPr>
                        <w:t>CONTINUING EDUCATION PROVIDER APPLICATION</w:t>
                      </w:r>
                    </w:p>
                    <w:p w14:paraId="6B1B5990" w14:textId="77777777" w:rsidR="00FA3FD7" w:rsidRPr="00C967BC" w:rsidRDefault="00FA3FD7" w:rsidP="009821F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1AFE11" w14:textId="366EEF1D" w:rsidR="001947CF" w:rsidRDefault="001947CF" w:rsidP="00720912">
      <w:pPr>
        <w:jc w:val="center"/>
        <w:rPr>
          <w:noProof/>
        </w:rPr>
      </w:pPr>
    </w:p>
    <w:p w14:paraId="3053202B" w14:textId="77777777" w:rsidR="001947CF" w:rsidRDefault="001947CF" w:rsidP="00720912">
      <w:pPr>
        <w:jc w:val="center"/>
        <w:rPr>
          <w:noProof/>
        </w:rPr>
      </w:pPr>
    </w:p>
    <w:p w14:paraId="7E7D1BA8" w14:textId="5778AAFC" w:rsidR="001947CF" w:rsidRDefault="001947CF" w:rsidP="00720912">
      <w:pPr>
        <w:jc w:val="center"/>
        <w:rPr>
          <w:noProof/>
        </w:rPr>
      </w:pPr>
    </w:p>
    <w:p w14:paraId="2875252F" w14:textId="164FBE9B" w:rsidR="00720912" w:rsidRDefault="00720912" w:rsidP="00720912">
      <w:pPr>
        <w:jc w:val="center"/>
        <w:rPr>
          <w:noProof/>
        </w:rPr>
      </w:pPr>
      <w:r w:rsidRPr="00E52844">
        <w:rPr>
          <w:b/>
          <w:bCs/>
          <w:i/>
          <w:iCs/>
          <w:noProof/>
        </w:rPr>
        <w:t>Requests for pre-approval must be submitted at least 45 days prior to activity</w:t>
      </w:r>
      <w:r w:rsidRPr="00720912">
        <w:rPr>
          <w:noProof/>
        </w:rPr>
        <w:t>.</w:t>
      </w:r>
    </w:p>
    <w:p w14:paraId="31204B46" w14:textId="77777777" w:rsidR="004E635E" w:rsidRPr="009C3D6C" w:rsidRDefault="004E635E" w:rsidP="00720912">
      <w:pPr>
        <w:jc w:val="center"/>
        <w:rPr>
          <w:b/>
          <w:noProof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470"/>
        <w:gridCol w:w="3379"/>
        <w:gridCol w:w="630"/>
        <w:gridCol w:w="1170"/>
        <w:gridCol w:w="630"/>
      </w:tblGrid>
      <w:tr w:rsidR="004E635E" w:rsidRPr="002D6961" w14:paraId="2BDAFCD2" w14:textId="77777777" w:rsidTr="00777300">
        <w:tc>
          <w:tcPr>
            <w:tcW w:w="2189" w:type="dxa"/>
          </w:tcPr>
          <w:p w14:paraId="3EF4960B" w14:textId="77777777" w:rsidR="004E635E" w:rsidRPr="002D6961" w:rsidRDefault="004E635E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Date of Application:</w:t>
            </w:r>
          </w:p>
        </w:tc>
        <w:tc>
          <w:tcPr>
            <w:tcW w:w="1470" w:type="dxa"/>
          </w:tcPr>
          <w:p w14:paraId="482D0720" w14:textId="77777777" w:rsidR="004E635E" w:rsidRPr="002D6961" w:rsidRDefault="009B012D" w:rsidP="00777300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3"/>
            <w:r w:rsidR="00FA3FD7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FA3FD7" w:rsidRPr="002D6961">
              <w:rPr>
                <w:noProof/>
                <w:sz w:val="22"/>
                <w:szCs w:val="22"/>
              </w:rPr>
              <w:t> </w:t>
            </w:r>
            <w:r w:rsidR="00FA3FD7" w:rsidRPr="002D6961">
              <w:rPr>
                <w:noProof/>
                <w:sz w:val="22"/>
                <w:szCs w:val="22"/>
              </w:rPr>
              <w:t> </w:t>
            </w:r>
            <w:r w:rsidR="00FA3FD7" w:rsidRPr="002D6961">
              <w:rPr>
                <w:noProof/>
                <w:sz w:val="22"/>
                <w:szCs w:val="22"/>
              </w:rPr>
              <w:t> </w:t>
            </w:r>
            <w:r w:rsidR="00FA3FD7" w:rsidRPr="002D6961">
              <w:rPr>
                <w:noProof/>
                <w:sz w:val="22"/>
                <w:szCs w:val="22"/>
              </w:rPr>
              <w:t> </w:t>
            </w:r>
            <w:r w:rsidR="00FA3FD7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379" w:type="dxa"/>
          </w:tcPr>
          <w:p w14:paraId="02773C62" w14:textId="77777777" w:rsidR="004E635E" w:rsidRPr="002D6961" w:rsidRDefault="004E635E" w:rsidP="00777300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# Credits Requested:</w:t>
            </w:r>
            <w:r w:rsidR="00777300" w:rsidRPr="002D6961">
              <w:rPr>
                <w:sz w:val="22"/>
                <w:szCs w:val="22"/>
              </w:rPr>
              <w:t xml:space="preserve"> L</w:t>
            </w:r>
            <w:r w:rsidRPr="002D6961">
              <w:rPr>
                <w:sz w:val="22"/>
                <w:szCs w:val="22"/>
              </w:rPr>
              <w:t>andscape</w:t>
            </w:r>
          </w:p>
        </w:tc>
        <w:tc>
          <w:tcPr>
            <w:tcW w:w="630" w:type="dxa"/>
          </w:tcPr>
          <w:p w14:paraId="33542257" w14:textId="77777777" w:rsidR="004E635E" w:rsidRPr="002D6961" w:rsidRDefault="009B012D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0.0"/>
                  </w:textInput>
                </w:ffData>
              </w:fldChar>
            </w:r>
            <w:bookmarkStart w:id="1" w:name="Text1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0" w:type="dxa"/>
          </w:tcPr>
          <w:p w14:paraId="3DB639ED" w14:textId="77777777" w:rsidR="004E635E" w:rsidRPr="002D6961" w:rsidRDefault="004E635E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Business:</w:t>
            </w:r>
          </w:p>
        </w:tc>
        <w:tc>
          <w:tcPr>
            <w:tcW w:w="630" w:type="dxa"/>
          </w:tcPr>
          <w:p w14:paraId="12D90D2C" w14:textId="77777777" w:rsidR="004E635E" w:rsidRPr="002D6961" w:rsidRDefault="009B012D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.0"/>
                  </w:textInput>
                </w:ffData>
              </w:fldChar>
            </w:r>
            <w:bookmarkStart w:id="2" w:name="Text2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0B21C1BC" w14:textId="3A349871" w:rsidR="00576F11" w:rsidRPr="002D6961" w:rsidRDefault="00576F11" w:rsidP="00782F89">
      <w:pPr>
        <w:spacing w:line="276" w:lineRule="auto"/>
        <w:rPr>
          <w:b/>
          <w:sz w:val="22"/>
          <w:szCs w:val="22"/>
        </w:rPr>
      </w:pPr>
    </w:p>
    <w:p w14:paraId="0EC8EA0A" w14:textId="26B4EA7D" w:rsidR="00C12549" w:rsidRPr="002D6961" w:rsidRDefault="00C12549" w:rsidP="00782F89">
      <w:pPr>
        <w:spacing w:line="276" w:lineRule="auto"/>
        <w:rPr>
          <w:b/>
          <w:sz w:val="22"/>
          <w:szCs w:val="22"/>
        </w:rPr>
      </w:pPr>
      <w:r w:rsidRPr="002D6961">
        <w:rPr>
          <w:b/>
          <w:sz w:val="22"/>
          <w:szCs w:val="22"/>
        </w:rPr>
        <w:t xml:space="preserve">Course </w:t>
      </w:r>
      <w:r w:rsidR="00A90D92" w:rsidRPr="002D6961">
        <w:rPr>
          <w:b/>
          <w:sz w:val="22"/>
          <w:szCs w:val="22"/>
        </w:rPr>
        <w:t xml:space="preserve">Material </w:t>
      </w:r>
      <w:r w:rsidRPr="002D6961">
        <w:rPr>
          <w:b/>
          <w:sz w:val="22"/>
          <w:szCs w:val="22"/>
        </w:rPr>
        <w:t>Level:</w:t>
      </w:r>
      <w:r w:rsidR="00A2465A" w:rsidRPr="002D6961">
        <w:rPr>
          <w:b/>
          <w:sz w:val="22"/>
          <w:szCs w:val="22"/>
        </w:rPr>
        <w:t xml:space="preserve"> </w:t>
      </w:r>
      <w:r w:rsidR="00A2465A" w:rsidRPr="002D6961">
        <w:rPr>
          <w:bCs/>
          <w:i/>
          <w:iCs/>
          <w:sz w:val="22"/>
          <w:szCs w:val="22"/>
        </w:rPr>
        <w:t>(Please check one)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470"/>
        <w:gridCol w:w="1471"/>
        <w:gridCol w:w="1350"/>
        <w:gridCol w:w="1440"/>
        <w:gridCol w:w="1548"/>
      </w:tblGrid>
      <w:tr w:rsidR="00C12549" w:rsidRPr="002D6961" w14:paraId="27D1E46B" w14:textId="77777777" w:rsidTr="00C12549">
        <w:tc>
          <w:tcPr>
            <w:tcW w:w="2189" w:type="dxa"/>
          </w:tcPr>
          <w:p w14:paraId="2AAEBB9D" w14:textId="0CCDC58A" w:rsidR="00C12549" w:rsidRPr="002D6961" w:rsidRDefault="00C12549" w:rsidP="00412D1C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 xml:space="preserve">                Advanced</w:t>
            </w:r>
          </w:p>
        </w:tc>
        <w:tc>
          <w:tcPr>
            <w:tcW w:w="1470" w:type="dxa"/>
          </w:tcPr>
          <w:p w14:paraId="0C605173" w14:textId="6FFABE31" w:rsidR="00C12549" w:rsidRPr="002D6961" w:rsidRDefault="00C12549" w:rsidP="00412D1C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.0"/>
                  </w:textInput>
                </w:ffData>
              </w:fldChar>
            </w:r>
            <w:r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71" w:type="dxa"/>
          </w:tcPr>
          <w:p w14:paraId="66217354" w14:textId="115DF34E" w:rsidR="00C12549" w:rsidRPr="002D6961" w:rsidRDefault="00C12549" w:rsidP="00412D1C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Intermediate</w:t>
            </w:r>
          </w:p>
        </w:tc>
        <w:tc>
          <w:tcPr>
            <w:tcW w:w="1350" w:type="dxa"/>
          </w:tcPr>
          <w:p w14:paraId="2C525374" w14:textId="77777777" w:rsidR="00C12549" w:rsidRPr="002D6961" w:rsidRDefault="00C12549" w:rsidP="00412D1C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0.0"/>
                  </w:textInput>
                </w:ffData>
              </w:fldChar>
            </w:r>
            <w:r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6D585F3B" w14:textId="5E4B25D0" w:rsidR="00C12549" w:rsidRPr="002D6961" w:rsidRDefault="00C12549" w:rsidP="00412D1C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Introductory</w:t>
            </w:r>
          </w:p>
        </w:tc>
        <w:tc>
          <w:tcPr>
            <w:tcW w:w="1548" w:type="dxa"/>
          </w:tcPr>
          <w:p w14:paraId="724A4F52" w14:textId="77777777" w:rsidR="00C12549" w:rsidRPr="002D6961" w:rsidRDefault="00C12549" w:rsidP="00412D1C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.0"/>
                  </w:textInput>
                </w:ffData>
              </w:fldChar>
            </w:r>
            <w:r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</w:p>
        </w:tc>
      </w:tr>
    </w:tbl>
    <w:p w14:paraId="322759DA" w14:textId="77777777" w:rsidR="00C12549" w:rsidRPr="00DF7718" w:rsidRDefault="00C12549" w:rsidP="00782F89">
      <w:pPr>
        <w:spacing w:line="276" w:lineRule="auto"/>
        <w:rPr>
          <w:b/>
          <w:sz w:val="14"/>
          <w:szCs w:val="14"/>
        </w:rPr>
      </w:pPr>
    </w:p>
    <w:p w14:paraId="2911FAAD" w14:textId="77777777" w:rsidR="00C967BC" w:rsidRDefault="00637FD7" w:rsidP="00782F89">
      <w:pPr>
        <w:spacing w:line="276" w:lineRule="auto"/>
        <w:rPr>
          <w:b/>
        </w:rPr>
      </w:pPr>
      <w:r w:rsidRPr="00637FD7">
        <w:rPr>
          <w:b/>
        </w:rPr>
        <w:t>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530"/>
        <w:gridCol w:w="3060"/>
        <w:gridCol w:w="1224"/>
        <w:gridCol w:w="2394"/>
      </w:tblGrid>
      <w:tr w:rsidR="00637FD7" w14:paraId="73DB15C9" w14:textId="77777777" w:rsidTr="006C5885">
        <w:trPr>
          <w:trHeight w:val="331"/>
        </w:trPr>
        <w:tc>
          <w:tcPr>
            <w:tcW w:w="2898" w:type="dxa"/>
            <w:gridSpan w:val="2"/>
          </w:tcPr>
          <w:p w14:paraId="31CA8D39" w14:textId="77777777" w:rsidR="00637FD7" w:rsidRPr="002D6961" w:rsidRDefault="00637FD7" w:rsidP="00782F89">
            <w:pPr>
              <w:spacing w:line="276" w:lineRule="auto"/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Applicant’s Name:</w:t>
            </w:r>
          </w:p>
        </w:tc>
        <w:tc>
          <w:tcPr>
            <w:tcW w:w="6678" w:type="dxa"/>
            <w:gridSpan w:val="3"/>
          </w:tcPr>
          <w:p w14:paraId="42989D65" w14:textId="3448A188" w:rsidR="00637FD7" w:rsidRPr="00503536" w:rsidRDefault="009B012D" w:rsidP="00782F89">
            <w:pPr>
              <w:spacing w:line="276" w:lineRule="auto"/>
            </w:pPr>
            <w:r w:rsidRPr="00503536"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4"/>
            <w:r w:rsidR="00777300" w:rsidRPr="00503536">
              <w:instrText xml:space="preserve"> FORMTEXT </w:instrText>
            </w:r>
            <w:r w:rsidRPr="00503536">
              <w:fldChar w:fldCharType="separate"/>
            </w:r>
            <w:r w:rsidR="005A74BA">
              <w:t> </w:t>
            </w:r>
            <w:r w:rsidR="005A74BA">
              <w:t> </w:t>
            </w:r>
            <w:r w:rsidR="005A74BA">
              <w:t> </w:t>
            </w:r>
            <w:r w:rsidR="005A74BA">
              <w:t> </w:t>
            </w:r>
            <w:r w:rsidR="005A74BA">
              <w:t> </w:t>
            </w:r>
            <w:r w:rsidRPr="00503536">
              <w:fldChar w:fldCharType="end"/>
            </w:r>
            <w:bookmarkEnd w:id="3"/>
          </w:p>
        </w:tc>
      </w:tr>
      <w:tr w:rsidR="00637FD7" w14:paraId="70917320" w14:textId="77777777" w:rsidTr="006C5885">
        <w:trPr>
          <w:trHeight w:val="331"/>
        </w:trPr>
        <w:tc>
          <w:tcPr>
            <w:tcW w:w="2898" w:type="dxa"/>
            <w:gridSpan w:val="2"/>
          </w:tcPr>
          <w:p w14:paraId="36DFC804" w14:textId="77777777" w:rsidR="00637FD7" w:rsidRPr="002D6961" w:rsidRDefault="00637FD7" w:rsidP="00782F89">
            <w:pPr>
              <w:spacing w:line="276" w:lineRule="auto"/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Company/Organization:</w:t>
            </w:r>
          </w:p>
        </w:tc>
        <w:tc>
          <w:tcPr>
            <w:tcW w:w="6678" w:type="dxa"/>
            <w:gridSpan w:val="3"/>
          </w:tcPr>
          <w:p w14:paraId="42090F01" w14:textId="77777777" w:rsidR="00637FD7" w:rsidRPr="00503536" w:rsidRDefault="009B012D" w:rsidP="00782F89">
            <w:pPr>
              <w:spacing w:line="276" w:lineRule="auto"/>
            </w:pPr>
            <w:r w:rsidRPr="00503536"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5"/>
            <w:r w:rsidR="00777300" w:rsidRPr="00503536">
              <w:instrText xml:space="preserve"> FORMTEXT </w:instrText>
            </w:r>
            <w:r w:rsidRPr="00503536">
              <w:fldChar w:fldCharType="separate"/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Pr="00503536">
              <w:fldChar w:fldCharType="end"/>
            </w:r>
            <w:bookmarkEnd w:id="4"/>
          </w:p>
        </w:tc>
      </w:tr>
      <w:tr w:rsidR="00637FD7" w14:paraId="0B97AB4A" w14:textId="77777777" w:rsidTr="006C5885">
        <w:trPr>
          <w:trHeight w:val="331"/>
        </w:trPr>
        <w:tc>
          <w:tcPr>
            <w:tcW w:w="2898" w:type="dxa"/>
            <w:gridSpan w:val="2"/>
          </w:tcPr>
          <w:p w14:paraId="16FA83B2" w14:textId="77777777" w:rsidR="00637FD7" w:rsidRPr="002D6961" w:rsidRDefault="00637FD7" w:rsidP="00782F89">
            <w:pPr>
              <w:spacing w:line="276" w:lineRule="auto"/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Mailing Address:</w:t>
            </w:r>
          </w:p>
        </w:tc>
        <w:tc>
          <w:tcPr>
            <w:tcW w:w="6678" w:type="dxa"/>
            <w:gridSpan w:val="3"/>
          </w:tcPr>
          <w:p w14:paraId="239AFAE3" w14:textId="77777777" w:rsidR="00637FD7" w:rsidRPr="00503536" w:rsidRDefault="009B012D" w:rsidP="00782F89">
            <w:pPr>
              <w:spacing w:line="276" w:lineRule="auto"/>
            </w:pPr>
            <w:r w:rsidRPr="0050353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77300" w:rsidRPr="00503536">
              <w:instrText xml:space="preserve"> FORMTEXT </w:instrText>
            </w:r>
            <w:r w:rsidRPr="00503536">
              <w:fldChar w:fldCharType="separate"/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Pr="00503536">
              <w:fldChar w:fldCharType="end"/>
            </w:r>
            <w:bookmarkEnd w:id="5"/>
          </w:p>
        </w:tc>
      </w:tr>
      <w:tr w:rsidR="00637FD7" w14:paraId="2D319F8A" w14:textId="77777777" w:rsidTr="006C5885">
        <w:trPr>
          <w:trHeight w:val="331"/>
        </w:trPr>
        <w:tc>
          <w:tcPr>
            <w:tcW w:w="2898" w:type="dxa"/>
            <w:gridSpan w:val="2"/>
          </w:tcPr>
          <w:p w14:paraId="5492DAAC" w14:textId="77777777" w:rsidR="00637FD7" w:rsidRPr="002D6961" w:rsidRDefault="00637FD7" w:rsidP="00782F89">
            <w:pPr>
              <w:spacing w:line="276" w:lineRule="auto"/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City/State/Zip:</w:t>
            </w:r>
          </w:p>
        </w:tc>
        <w:tc>
          <w:tcPr>
            <w:tcW w:w="6678" w:type="dxa"/>
            <w:gridSpan w:val="3"/>
          </w:tcPr>
          <w:p w14:paraId="20DBD972" w14:textId="77777777" w:rsidR="00637FD7" w:rsidRPr="00503536" w:rsidRDefault="009B012D" w:rsidP="00782F89">
            <w:pPr>
              <w:spacing w:line="276" w:lineRule="auto"/>
            </w:pPr>
            <w:r w:rsidRPr="005035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77300" w:rsidRPr="00503536">
              <w:instrText xml:space="preserve"> FORMTEXT </w:instrText>
            </w:r>
            <w:r w:rsidRPr="00503536">
              <w:fldChar w:fldCharType="separate"/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="00777300" w:rsidRPr="00503536">
              <w:rPr>
                <w:noProof/>
              </w:rPr>
              <w:t> </w:t>
            </w:r>
            <w:r w:rsidRPr="00503536">
              <w:fldChar w:fldCharType="end"/>
            </w:r>
            <w:bookmarkEnd w:id="6"/>
          </w:p>
        </w:tc>
      </w:tr>
      <w:tr w:rsidR="002A16FB" w14:paraId="12005107" w14:textId="77777777" w:rsidTr="006C5885">
        <w:trPr>
          <w:trHeight w:val="331"/>
        </w:trPr>
        <w:tc>
          <w:tcPr>
            <w:tcW w:w="1368" w:type="dxa"/>
          </w:tcPr>
          <w:p w14:paraId="63C242A7" w14:textId="77777777" w:rsidR="002A16FB" w:rsidRPr="002D6961" w:rsidRDefault="002A16FB" w:rsidP="00782F89">
            <w:pPr>
              <w:spacing w:line="276" w:lineRule="auto"/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 xml:space="preserve">Email: </w:t>
            </w:r>
          </w:p>
        </w:tc>
        <w:tc>
          <w:tcPr>
            <w:tcW w:w="4590" w:type="dxa"/>
            <w:gridSpan w:val="2"/>
          </w:tcPr>
          <w:p w14:paraId="2E83F27C" w14:textId="77777777" w:rsidR="002A16FB" w:rsidRPr="002D6961" w:rsidRDefault="009B012D" w:rsidP="00782F89">
            <w:pPr>
              <w:spacing w:line="276" w:lineRule="auto"/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8"/>
            <w:r w:rsidR="00777300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777300" w:rsidRPr="002D6961">
              <w:rPr>
                <w:noProof/>
                <w:sz w:val="22"/>
                <w:szCs w:val="22"/>
              </w:rPr>
              <w:t> </w:t>
            </w:r>
            <w:r w:rsidR="00777300" w:rsidRPr="002D6961">
              <w:rPr>
                <w:noProof/>
                <w:sz w:val="22"/>
                <w:szCs w:val="22"/>
              </w:rPr>
              <w:t> </w:t>
            </w:r>
            <w:r w:rsidR="00777300" w:rsidRPr="002D6961">
              <w:rPr>
                <w:noProof/>
                <w:sz w:val="22"/>
                <w:szCs w:val="22"/>
              </w:rPr>
              <w:t> </w:t>
            </w:r>
            <w:r w:rsidR="00777300" w:rsidRPr="002D6961">
              <w:rPr>
                <w:noProof/>
                <w:sz w:val="22"/>
                <w:szCs w:val="22"/>
              </w:rPr>
              <w:t> </w:t>
            </w:r>
            <w:r w:rsidR="00777300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24" w:type="dxa"/>
          </w:tcPr>
          <w:p w14:paraId="16FA5584" w14:textId="77777777" w:rsidR="002A16FB" w:rsidRPr="002D6961" w:rsidRDefault="002A16FB" w:rsidP="00782F89">
            <w:pPr>
              <w:spacing w:line="276" w:lineRule="auto"/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Phone:</w:t>
            </w:r>
          </w:p>
        </w:tc>
        <w:tc>
          <w:tcPr>
            <w:tcW w:w="2394" w:type="dxa"/>
          </w:tcPr>
          <w:p w14:paraId="1CAF73F5" w14:textId="77777777" w:rsidR="002A16FB" w:rsidRPr="00503536" w:rsidRDefault="009B012D" w:rsidP="00782F89">
            <w:pPr>
              <w:spacing w:line="276" w:lineRule="auto"/>
            </w:pPr>
            <w:r w:rsidRPr="00503536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9"/>
            <w:r w:rsidR="009821F3" w:rsidRPr="00503536">
              <w:instrText xml:space="preserve"> FORMTEXT </w:instrText>
            </w:r>
            <w:r w:rsidRPr="00503536">
              <w:fldChar w:fldCharType="separate"/>
            </w:r>
            <w:r w:rsidR="009821F3" w:rsidRPr="00503536">
              <w:rPr>
                <w:noProof/>
              </w:rPr>
              <w:t> </w:t>
            </w:r>
            <w:r w:rsidR="009821F3" w:rsidRPr="00503536">
              <w:rPr>
                <w:noProof/>
              </w:rPr>
              <w:t> </w:t>
            </w:r>
            <w:r w:rsidR="009821F3" w:rsidRPr="00503536">
              <w:rPr>
                <w:noProof/>
              </w:rPr>
              <w:t> </w:t>
            </w:r>
            <w:r w:rsidR="009821F3" w:rsidRPr="00503536">
              <w:rPr>
                <w:noProof/>
              </w:rPr>
              <w:t> </w:t>
            </w:r>
            <w:r w:rsidR="009821F3" w:rsidRPr="00503536">
              <w:rPr>
                <w:noProof/>
              </w:rPr>
              <w:t> </w:t>
            </w:r>
            <w:r w:rsidRPr="00503536">
              <w:fldChar w:fldCharType="end"/>
            </w:r>
            <w:bookmarkEnd w:id="8"/>
          </w:p>
        </w:tc>
      </w:tr>
    </w:tbl>
    <w:p w14:paraId="313136E9" w14:textId="77777777" w:rsidR="00637FD7" w:rsidRPr="00DF7718" w:rsidRDefault="00637FD7" w:rsidP="00782F89">
      <w:pPr>
        <w:spacing w:line="276" w:lineRule="auto"/>
        <w:rPr>
          <w:b/>
          <w:sz w:val="14"/>
          <w:szCs w:val="14"/>
        </w:rPr>
      </w:pPr>
    </w:p>
    <w:p w14:paraId="4814596B" w14:textId="77777777" w:rsidR="003E4746" w:rsidRPr="005C4A2B" w:rsidRDefault="002A16FB" w:rsidP="00782F89">
      <w:pPr>
        <w:spacing w:line="276" w:lineRule="auto"/>
        <w:rPr>
          <w:b/>
        </w:rPr>
      </w:pPr>
      <w:r>
        <w:rPr>
          <w:b/>
        </w:rPr>
        <w:t>I</w:t>
      </w:r>
      <w:r w:rsidRPr="00DF7718">
        <w:rPr>
          <w:b/>
        </w:rPr>
        <w:t>nfo</w:t>
      </w:r>
      <w:r>
        <w:rPr>
          <w:b/>
        </w:rPr>
        <w:t>rmation Required for Activity Approval: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68"/>
        <w:gridCol w:w="2700"/>
        <w:gridCol w:w="1440"/>
        <w:gridCol w:w="2268"/>
      </w:tblGrid>
      <w:tr w:rsidR="003E4746" w14:paraId="18A61F7D" w14:textId="77777777" w:rsidTr="00EC7443">
        <w:trPr>
          <w:trHeight w:val="331"/>
        </w:trPr>
        <w:tc>
          <w:tcPr>
            <w:tcW w:w="5868" w:type="dxa"/>
            <w:gridSpan w:val="2"/>
          </w:tcPr>
          <w:p w14:paraId="4FB7305E" w14:textId="77777777" w:rsidR="003E4746" w:rsidRPr="002D6961" w:rsidRDefault="003E4746" w:rsidP="005C4A2B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Course # if this is a previously approved activity:</w:t>
            </w:r>
          </w:p>
        </w:tc>
        <w:tc>
          <w:tcPr>
            <w:tcW w:w="3708" w:type="dxa"/>
            <w:gridSpan w:val="2"/>
          </w:tcPr>
          <w:p w14:paraId="41C75F77" w14:textId="77777777" w:rsidR="003E4746" w:rsidRDefault="009B012D" w:rsidP="003E4746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0"/>
            <w:r w:rsidR="00A354F2">
              <w:instrText xml:space="preserve"> FORMTEXT </w:instrText>
            </w:r>
            <w:r>
              <w:fldChar w:fldCharType="separate"/>
            </w:r>
            <w:r w:rsidR="00A354F2">
              <w:rPr>
                <w:noProof/>
              </w:rPr>
              <w:t> </w:t>
            </w:r>
            <w:r w:rsidR="00A354F2">
              <w:rPr>
                <w:noProof/>
              </w:rPr>
              <w:t> </w:t>
            </w:r>
            <w:r w:rsidR="00A354F2">
              <w:rPr>
                <w:noProof/>
              </w:rPr>
              <w:t> </w:t>
            </w:r>
            <w:r w:rsidR="00A354F2">
              <w:rPr>
                <w:noProof/>
              </w:rPr>
              <w:t> </w:t>
            </w:r>
            <w:r w:rsidR="00A354F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E4746" w14:paraId="137293AB" w14:textId="77777777" w:rsidTr="00EC7443">
        <w:trPr>
          <w:trHeight w:val="331"/>
        </w:trPr>
        <w:tc>
          <w:tcPr>
            <w:tcW w:w="3168" w:type="dxa"/>
          </w:tcPr>
          <w:p w14:paraId="3812CE49" w14:textId="77777777" w:rsidR="003E4746" w:rsidRPr="002D6961" w:rsidRDefault="003E4746" w:rsidP="005C4A2B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Activity Title:</w:t>
            </w:r>
          </w:p>
        </w:tc>
        <w:tc>
          <w:tcPr>
            <w:tcW w:w="6408" w:type="dxa"/>
            <w:gridSpan w:val="3"/>
          </w:tcPr>
          <w:p w14:paraId="4480921F" w14:textId="77777777" w:rsidR="003E4746" w:rsidRPr="002D6961" w:rsidRDefault="009B012D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3E4746" w14:paraId="3BFC65B3" w14:textId="77777777" w:rsidTr="00EC7443">
        <w:trPr>
          <w:trHeight w:val="331"/>
        </w:trPr>
        <w:tc>
          <w:tcPr>
            <w:tcW w:w="3168" w:type="dxa"/>
          </w:tcPr>
          <w:p w14:paraId="2D97C9E2" w14:textId="77777777" w:rsidR="003E4746" w:rsidRPr="002D6961" w:rsidRDefault="003E4746" w:rsidP="005C4A2B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Activity Date(s)*:</w:t>
            </w:r>
          </w:p>
        </w:tc>
        <w:tc>
          <w:tcPr>
            <w:tcW w:w="6408" w:type="dxa"/>
            <w:gridSpan w:val="3"/>
          </w:tcPr>
          <w:p w14:paraId="3328B6DF" w14:textId="77777777" w:rsidR="003E4746" w:rsidRPr="002D6961" w:rsidRDefault="009B012D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3E4746" w14:paraId="5E576190" w14:textId="77777777" w:rsidTr="00EC7443">
        <w:trPr>
          <w:trHeight w:val="331"/>
        </w:trPr>
        <w:tc>
          <w:tcPr>
            <w:tcW w:w="3168" w:type="dxa"/>
          </w:tcPr>
          <w:p w14:paraId="5CD651F4" w14:textId="77777777" w:rsidR="003E4746" w:rsidRPr="002D6961" w:rsidRDefault="003E4746" w:rsidP="005C4A2B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Activity Time(s):</w:t>
            </w:r>
          </w:p>
        </w:tc>
        <w:tc>
          <w:tcPr>
            <w:tcW w:w="6408" w:type="dxa"/>
            <w:gridSpan w:val="3"/>
          </w:tcPr>
          <w:p w14:paraId="2512D3E3" w14:textId="77777777" w:rsidR="003E4746" w:rsidRPr="002D6961" w:rsidRDefault="009B012D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3E4746" w14:paraId="70205567" w14:textId="77777777" w:rsidTr="00EC7443">
        <w:trPr>
          <w:trHeight w:val="331"/>
        </w:trPr>
        <w:tc>
          <w:tcPr>
            <w:tcW w:w="3168" w:type="dxa"/>
          </w:tcPr>
          <w:p w14:paraId="5946B0B2" w14:textId="77777777" w:rsidR="003E4746" w:rsidRPr="002D6961" w:rsidRDefault="003E4746" w:rsidP="006C5885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Location*:</w:t>
            </w:r>
            <w:r w:rsidR="006C5885" w:rsidRPr="002D6961">
              <w:rPr>
                <w:sz w:val="22"/>
                <w:szCs w:val="22"/>
              </w:rPr>
              <w:t xml:space="preserve"> (where activity will be held)</w:t>
            </w:r>
          </w:p>
        </w:tc>
        <w:tc>
          <w:tcPr>
            <w:tcW w:w="6408" w:type="dxa"/>
            <w:gridSpan w:val="3"/>
          </w:tcPr>
          <w:p w14:paraId="07F57F46" w14:textId="77777777" w:rsidR="003E4746" w:rsidRPr="002D6961" w:rsidRDefault="009B012D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3E4746" w14:paraId="129022EE" w14:textId="77777777" w:rsidTr="00EC7443">
        <w:trPr>
          <w:trHeight w:val="331"/>
        </w:trPr>
        <w:tc>
          <w:tcPr>
            <w:tcW w:w="3168" w:type="dxa"/>
          </w:tcPr>
          <w:p w14:paraId="23793A5E" w14:textId="77777777" w:rsidR="003E4746" w:rsidRPr="002D6961" w:rsidRDefault="003E4746" w:rsidP="005C4A2B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Location address:</w:t>
            </w:r>
          </w:p>
        </w:tc>
        <w:tc>
          <w:tcPr>
            <w:tcW w:w="6408" w:type="dxa"/>
            <w:gridSpan w:val="3"/>
          </w:tcPr>
          <w:p w14:paraId="7CC0FBFD" w14:textId="77777777" w:rsidR="003E4746" w:rsidRPr="002D6961" w:rsidRDefault="009B012D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3E4746" w14:paraId="621D3F82" w14:textId="77777777" w:rsidTr="00EC7443">
        <w:trPr>
          <w:trHeight w:val="331"/>
        </w:trPr>
        <w:tc>
          <w:tcPr>
            <w:tcW w:w="3168" w:type="dxa"/>
          </w:tcPr>
          <w:p w14:paraId="3E98CE6A" w14:textId="77777777" w:rsidR="003E4746" w:rsidRPr="002D6961" w:rsidRDefault="003E4746" w:rsidP="005C4A2B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Location city/state/zip/county:</w:t>
            </w:r>
          </w:p>
        </w:tc>
        <w:tc>
          <w:tcPr>
            <w:tcW w:w="6408" w:type="dxa"/>
            <w:gridSpan w:val="3"/>
          </w:tcPr>
          <w:p w14:paraId="07339D11" w14:textId="77777777" w:rsidR="003E4746" w:rsidRPr="002D6961" w:rsidRDefault="009B012D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3E4746" w14:paraId="44C8E620" w14:textId="77777777" w:rsidTr="00EC7443">
        <w:trPr>
          <w:trHeight w:val="331"/>
        </w:trPr>
        <w:tc>
          <w:tcPr>
            <w:tcW w:w="3168" w:type="dxa"/>
          </w:tcPr>
          <w:p w14:paraId="171A501F" w14:textId="77777777" w:rsidR="003E4746" w:rsidRPr="002D6961" w:rsidRDefault="003E4746" w:rsidP="005C4A2B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Website link for course:</w:t>
            </w:r>
          </w:p>
        </w:tc>
        <w:tc>
          <w:tcPr>
            <w:tcW w:w="6408" w:type="dxa"/>
            <w:gridSpan w:val="3"/>
          </w:tcPr>
          <w:p w14:paraId="67806C55" w14:textId="77777777" w:rsidR="003E4746" w:rsidRPr="002D6961" w:rsidRDefault="009B012D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3E4746" w14:paraId="3CCA4390" w14:textId="77777777" w:rsidTr="00EC7443">
        <w:trPr>
          <w:trHeight w:val="331"/>
        </w:trPr>
        <w:tc>
          <w:tcPr>
            <w:tcW w:w="3168" w:type="dxa"/>
          </w:tcPr>
          <w:p w14:paraId="6A312D05" w14:textId="77777777" w:rsidR="003E4746" w:rsidRPr="002D6961" w:rsidRDefault="003E4746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 xml:space="preserve">How will attendees register? </w:t>
            </w:r>
          </w:p>
          <w:p w14:paraId="7B98F905" w14:textId="77777777" w:rsidR="003E4746" w:rsidRPr="002D6961" w:rsidRDefault="003E4746" w:rsidP="005C4A2B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(phone, email, website)</w:t>
            </w:r>
          </w:p>
        </w:tc>
        <w:tc>
          <w:tcPr>
            <w:tcW w:w="6408" w:type="dxa"/>
            <w:gridSpan w:val="3"/>
          </w:tcPr>
          <w:p w14:paraId="36963DB6" w14:textId="77777777" w:rsidR="003E4746" w:rsidRPr="002D6961" w:rsidRDefault="009B012D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6C5885" w14:paraId="3F9881C9" w14:textId="77777777" w:rsidTr="00EC7443">
        <w:trPr>
          <w:trHeight w:val="331"/>
        </w:trPr>
        <w:tc>
          <w:tcPr>
            <w:tcW w:w="3168" w:type="dxa"/>
          </w:tcPr>
          <w:p w14:paraId="368EB9FD" w14:textId="77777777" w:rsidR="006C5885" w:rsidRPr="002D6961" w:rsidRDefault="006C5885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>Official Sponsor(s), if any:</w:t>
            </w:r>
          </w:p>
        </w:tc>
        <w:tc>
          <w:tcPr>
            <w:tcW w:w="6408" w:type="dxa"/>
            <w:gridSpan w:val="3"/>
          </w:tcPr>
          <w:p w14:paraId="1C81EE1D" w14:textId="77777777" w:rsidR="006C5885" w:rsidRPr="002D6961" w:rsidRDefault="009B012D" w:rsidP="003E4746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6F1F94" w:rsidRPr="002D6961">
              <w:rPr>
                <w:sz w:val="22"/>
                <w:szCs w:val="22"/>
              </w:rPr>
              <w:instrText xml:space="preserve"> FORMTEXT </w:instrText>
            </w:r>
            <w:r w:rsidRPr="002D6961">
              <w:rPr>
                <w:sz w:val="22"/>
                <w:szCs w:val="22"/>
              </w:rPr>
            </w:r>
            <w:r w:rsidRPr="002D6961">
              <w:rPr>
                <w:sz w:val="22"/>
                <w:szCs w:val="22"/>
              </w:rPr>
              <w:fldChar w:fldCharType="separate"/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="006F1F94" w:rsidRPr="002D6961">
              <w:rPr>
                <w:noProof/>
                <w:sz w:val="22"/>
                <w:szCs w:val="22"/>
              </w:rPr>
              <w:t> </w:t>
            </w:r>
            <w:r w:rsidRPr="002D6961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3E4746" w14:paraId="49AAEA13" w14:textId="77777777" w:rsidTr="00EC7443">
        <w:trPr>
          <w:trHeight w:val="331"/>
        </w:trPr>
        <w:tc>
          <w:tcPr>
            <w:tcW w:w="7308" w:type="dxa"/>
            <w:gridSpan w:val="3"/>
          </w:tcPr>
          <w:p w14:paraId="58B7DF26" w14:textId="77777777" w:rsidR="003E4746" w:rsidRPr="002D6961" w:rsidRDefault="003E4746" w:rsidP="00EC7443">
            <w:pPr>
              <w:rPr>
                <w:sz w:val="22"/>
                <w:szCs w:val="22"/>
              </w:rPr>
            </w:pPr>
            <w:r w:rsidRPr="002D6961">
              <w:rPr>
                <w:sz w:val="22"/>
                <w:szCs w:val="22"/>
              </w:rPr>
              <w:t xml:space="preserve">Is </w:t>
            </w:r>
            <w:r w:rsidR="005C4A2B" w:rsidRPr="002D6961">
              <w:rPr>
                <w:sz w:val="22"/>
                <w:szCs w:val="22"/>
              </w:rPr>
              <w:t xml:space="preserve">NCDA </w:t>
            </w:r>
            <w:r w:rsidRPr="002D6961">
              <w:rPr>
                <w:sz w:val="22"/>
                <w:szCs w:val="22"/>
              </w:rPr>
              <w:t xml:space="preserve">Pesticide License credit </w:t>
            </w:r>
            <w:r w:rsidR="00EC7443" w:rsidRPr="002D6961">
              <w:rPr>
                <w:sz w:val="22"/>
                <w:szCs w:val="22"/>
              </w:rPr>
              <w:t>requested or approved</w:t>
            </w:r>
            <w:r w:rsidRPr="002D6961">
              <w:rPr>
                <w:sz w:val="22"/>
                <w:szCs w:val="22"/>
              </w:rPr>
              <w:t xml:space="preserve"> for this activity?</w:t>
            </w:r>
          </w:p>
          <w:p w14:paraId="20F89A8F" w14:textId="77777777" w:rsidR="00E05D3F" w:rsidRDefault="00E05D3F" w:rsidP="00EC7443">
            <w:r w:rsidRPr="002D6961">
              <w:rPr>
                <w:sz w:val="22"/>
                <w:szCs w:val="22"/>
              </w:rPr>
              <w:t>If so, how many pesticide credit hours are being requested or have been approved for this activity?</w:t>
            </w:r>
          </w:p>
        </w:tc>
        <w:tc>
          <w:tcPr>
            <w:tcW w:w="2268" w:type="dxa"/>
          </w:tcPr>
          <w:p w14:paraId="7C4E2D0C" w14:textId="77777777" w:rsidR="003E4746" w:rsidRPr="002F191B" w:rsidRDefault="00EC7443" w:rsidP="00EC7443">
            <w:pPr>
              <w:rPr>
                <w:sz w:val="22"/>
                <w:szCs w:val="22"/>
              </w:rPr>
            </w:pPr>
            <w:r>
              <w:t xml:space="preserve">   </w:t>
            </w:r>
            <w:r w:rsidR="006F1F94" w:rsidRPr="002F191B">
              <w:rPr>
                <w:sz w:val="22"/>
                <w:szCs w:val="22"/>
              </w:rPr>
              <w:t xml:space="preserve">Yes  </w:t>
            </w:r>
            <w:r w:rsidR="009B012D" w:rsidRPr="002F191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="006F1F94" w:rsidRPr="002F191B">
              <w:rPr>
                <w:sz w:val="22"/>
                <w:szCs w:val="22"/>
              </w:rPr>
              <w:instrText xml:space="preserve"> FORMCHECKBOX </w:instrText>
            </w:r>
            <w:r w:rsidR="009B012D" w:rsidRPr="002F191B">
              <w:rPr>
                <w:sz w:val="22"/>
                <w:szCs w:val="22"/>
              </w:rPr>
            </w:r>
            <w:r w:rsidR="009B012D" w:rsidRPr="002F191B">
              <w:rPr>
                <w:sz w:val="22"/>
                <w:szCs w:val="22"/>
              </w:rPr>
              <w:fldChar w:fldCharType="separate"/>
            </w:r>
            <w:r w:rsidR="009B012D" w:rsidRPr="002F191B">
              <w:rPr>
                <w:sz w:val="22"/>
                <w:szCs w:val="22"/>
              </w:rPr>
              <w:fldChar w:fldCharType="end"/>
            </w:r>
            <w:bookmarkEnd w:id="19"/>
            <w:r w:rsidR="006F1F94" w:rsidRPr="002F191B">
              <w:rPr>
                <w:sz w:val="22"/>
                <w:szCs w:val="22"/>
              </w:rPr>
              <w:t xml:space="preserve">    No  </w:t>
            </w:r>
            <w:r w:rsidR="009B012D" w:rsidRPr="002F191B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6F1F94" w:rsidRPr="002F191B">
              <w:rPr>
                <w:sz w:val="22"/>
                <w:szCs w:val="22"/>
              </w:rPr>
              <w:instrText xml:space="preserve"> FORMCHECKBOX </w:instrText>
            </w:r>
            <w:r w:rsidR="009B012D" w:rsidRPr="002F191B">
              <w:rPr>
                <w:sz w:val="22"/>
                <w:szCs w:val="22"/>
              </w:rPr>
            </w:r>
            <w:r w:rsidR="009B012D" w:rsidRPr="002F191B">
              <w:rPr>
                <w:sz w:val="22"/>
                <w:szCs w:val="22"/>
              </w:rPr>
              <w:fldChar w:fldCharType="separate"/>
            </w:r>
            <w:r w:rsidR="009B012D" w:rsidRPr="002F191B">
              <w:rPr>
                <w:sz w:val="22"/>
                <w:szCs w:val="22"/>
              </w:rPr>
              <w:fldChar w:fldCharType="end"/>
            </w:r>
            <w:bookmarkEnd w:id="20"/>
          </w:p>
          <w:p w14:paraId="5E23220A" w14:textId="77777777" w:rsidR="00E05D3F" w:rsidRPr="002F191B" w:rsidRDefault="00E05D3F" w:rsidP="00EC7443">
            <w:pPr>
              <w:rPr>
                <w:sz w:val="22"/>
                <w:szCs w:val="22"/>
              </w:rPr>
            </w:pPr>
          </w:p>
          <w:p w14:paraId="04DDBD11" w14:textId="77777777" w:rsidR="00E05D3F" w:rsidRDefault="00E05D3F" w:rsidP="00582198">
            <w:r w:rsidRPr="002F191B">
              <w:rPr>
                <w:sz w:val="22"/>
                <w:szCs w:val="22"/>
              </w:rPr>
              <w:t xml:space="preserve"># Credits: </w:t>
            </w:r>
            <w:r w:rsidR="009B012D" w:rsidRPr="002F191B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582198" w:rsidRPr="002F191B">
              <w:rPr>
                <w:sz w:val="22"/>
                <w:szCs w:val="22"/>
              </w:rPr>
              <w:instrText xml:space="preserve"> FORMTEXT </w:instrText>
            </w:r>
            <w:r w:rsidR="009B012D" w:rsidRPr="002F191B">
              <w:rPr>
                <w:sz w:val="22"/>
                <w:szCs w:val="22"/>
              </w:rPr>
            </w:r>
            <w:r w:rsidR="009B012D" w:rsidRPr="002F191B">
              <w:rPr>
                <w:sz w:val="22"/>
                <w:szCs w:val="22"/>
              </w:rPr>
              <w:fldChar w:fldCharType="separate"/>
            </w:r>
            <w:r w:rsidR="00582198" w:rsidRPr="002F191B">
              <w:rPr>
                <w:noProof/>
                <w:sz w:val="22"/>
                <w:szCs w:val="22"/>
              </w:rPr>
              <w:t> </w:t>
            </w:r>
            <w:r w:rsidR="00582198" w:rsidRPr="002F191B">
              <w:rPr>
                <w:noProof/>
                <w:sz w:val="22"/>
                <w:szCs w:val="22"/>
              </w:rPr>
              <w:t> </w:t>
            </w:r>
            <w:r w:rsidR="00582198" w:rsidRPr="002F191B">
              <w:rPr>
                <w:noProof/>
                <w:sz w:val="22"/>
                <w:szCs w:val="22"/>
              </w:rPr>
              <w:t> </w:t>
            </w:r>
            <w:r w:rsidR="00582198" w:rsidRPr="002F191B">
              <w:rPr>
                <w:noProof/>
                <w:sz w:val="22"/>
                <w:szCs w:val="22"/>
              </w:rPr>
              <w:t> </w:t>
            </w:r>
            <w:r w:rsidR="00582198" w:rsidRPr="002F191B">
              <w:rPr>
                <w:noProof/>
                <w:sz w:val="22"/>
                <w:szCs w:val="22"/>
              </w:rPr>
              <w:t> </w:t>
            </w:r>
            <w:r w:rsidR="009B012D" w:rsidRPr="002F191B">
              <w:rPr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3CE2BDE2" w14:textId="30391051" w:rsidR="005C4A2B" w:rsidRPr="006C5885" w:rsidRDefault="002F191B" w:rsidP="006C5885">
      <w:pPr>
        <w:ind w:left="-288"/>
        <w:rPr>
          <w:sz w:val="20"/>
          <w:szCs w:val="20"/>
        </w:rPr>
      </w:pPr>
      <w:r w:rsidRPr="002F191B">
        <w:rPr>
          <w:sz w:val="8"/>
          <w:szCs w:val="8"/>
        </w:rPr>
        <w:br/>
      </w:r>
      <w:r w:rsidR="005C4A2B" w:rsidRPr="006C5885">
        <w:rPr>
          <w:sz w:val="20"/>
          <w:szCs w:val="20"/>
        </w:rPr>
        <w:t>*If activity is offered more than one time per year at more than one location,</w:t>
      </w:r>
      <w:r w:rsidR="006C5885" w:rsidRPr="006C5885">
        <w:rPr>
          <w:sz w:val="20"/>
          <w:szCs w:val="20"/>
        </w:rPr>
        <w:t xml:space="preserve"> </w:t>
      </w:r>
      <w:r w:rsidR="005C4A2B" w:rsidRPr="006C5885">
        <w:rPr>
          <w:sz w:val="20"/>
          <w:szCs w:val="20"/>
        </w:rPr>
        <w:t>please provide a complete list of dates and locations.</w:t>
      </w:r>
    </w:p>
    <w:p w14:paraId="619B5EEA" w14:textId="77777777" w:rsidR="006C5885" w:rsidRPr="00DF7718" w:rsidRDefault="006C5885" w:rsidP="00321555">
      <w:pPr>
        <w:rPr>
          <w:b/>
          <w:sz w:val="12"/>
          <w:szCs w:val="12"/>
        </w:rPr>
      </w:pPr>
    </w:p>
    <w:p w14:paraId="209532B7" w14:textId="7AF1AB81" w:rsidR="009821F3" w:rsidRPr="002D6961" w:rsidRDefault="00321555" w:rsidP="00321555">
      <w:pPr>
        <w:rPr>
          <w:sz w:val="22"/>
          <w:szCs w:val="22"/>
        </w:rPr>
      </w:pPr>
      <w:r w:rsidRPr="002D6961">
        <w:rPr>
          <w:b/>
          <w:sz w:val="22"/>
          <w:szCs w:val="22"/>
        </w:rPr>
        <w:t xml:space="preserve">Activity </w:t>
      </w:r>
      <w:r w:rsidR="006C5885" w:rsidRPr="002D6961">
        <w:rPr>
          <w:b/>
          <w:sz w:val="22"/>
          <w:szCs w:val="22"/>
        </w:rPr>
        <w:t>Description</w:t>
      </w:r>
      <w:r w:rsidRPr="002D6961">
        <w:rPr>
          <w:b/>
          <w:sz w:val="22"/>
          <w:szCs w:val="22"/>
        </w:rPr>
        <w:t>:</w:t>
      </w:r>
      <w:r w:rsidRPr="002D6961">
        <w:rPr>
          <w:sz w:val="22"/>
          <w:szCs w:val="22"/>
        </w:rPr>
        <w:t xml:space="preserve"> (</w:t>
      </w:r>
      <w:r w:rsidR="00845262" w:rsidRPr="002D6961">
        <w:rPr>
          <w:sz w:val="22"/>
          <w:szCs w:val="22"/>
        </w:rPr>
        <w:t xml:space="preserve">Describe course objectives and </w:t>
      </w:r>
      <w:r w:rsidRPr="002D6961">
        <w:rPr>
          <w:sz w:val="22"/>
          <w:szCs w:val="22"/>
        </w:rPr>
        <w:t>importance to a practitioner of landscape contracting as defined by GS89D</w:t>
      </w:r>
      <w:r w:rsidR="00DD1211">
        <w:rPr>
          <w:sz w:val="22"/>
          <w:szCs w:val="22"/>
        </w:rPr>
        <w:t xml:space="preserve">, </w:t>
      </w:r>
      <w:r w:rsidR="00DD1211" w:rsidRPr="00C5015E">
        <w:rPr>
          <w:sz w:val="22"/>
          <w:szCs w:val="22"/>
        </w:rPr>
        <w:t>and/or specify the relevant Boar</w:t>
      </w:r>
      <w:r w:rsidR="002E1944" w:rsidRPr="00C5015E">
        <w:rPr>
          <w:sz w:val="22"/>
          <w:szCs w:val="22"/>
        </w:rPr>
        <w:t>d</w:t>
      </w:r>
      <w:r w:rsidR="00DD1211" w:rsidRPr="00C5015E">
        <w:rPr>
          <w:sz w:val="22"/>
          <w:szCs w:val="22"/>
        </w:rPr>
        <w:t xml:space="preserve"> Minimum Standards</w:t>
      </w:r>
      <w:r w:rsidR="002E1944" w:rsidRPr="00C5015E">
        <w:rPr>
          <w:sz w:val="22"/>
          <w:szCs w:val="22"/>
        </w:rPr>
        <w:t xml:space="preserve"> being covered</w:t>
      </w:r>
      <w:r w:rsidR="00A10CD5" w:rsidRPr="00C5015E">
        <w:rPr>
          <w:sz w:val="22"/>
          <w:szCs w:val="22"/>
        </w:rPr>
        <w:t>)</w:t>
      </w:r>
      <w:r w:rsidR="00DD1211" w:rsidRPr="00C5015E">
        <w:rPr>
          <w:sz w:val="22"/>
          <w:szCs w:val="22"/>
        </w:rPr>
        <w:t xml:space="preserve"> (Ex:.0508 Walls)</w:t>
      </w:r>
    </w:p>
    <w:p w14:paraId="37B651E6" w14:textId="77777777" w:rsidR="002D6961" w:rsidRDefault="009B012D" w:rsidP="00321555">
      <w:pPr>
        <w:rPr>
          <w:sz w:val="22"/>
          <w:szCs w:val="22"/>
        </w:rPr>
      </w:pPr>
      <w:r w:rsidRPr="002D6961">
        <w:rPr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FA3FD7" w:rsidRPr="002D6961">
        <w:rPr>
          <w:sz w:val="22"/>
          <w:szCs w:val="22"/>
          <w:u w:val="single"/>
        </w:rPr>
        <w:instrText xml:space="preserve"> FORMTEXT </w:instrText>
      </w:r>
      <w:r w:rsidRPr="002D6961">
        <w:rPr>
          <w:sz w:val="22"/>
          <w:szCs w:val="22"/>
          <w:u w:val="single"/>
        </w:rPr>
      </w:r>
      <w:r w:rsidRPr="002D6961">
        <w:rPr>
          <w:sz w:val="22"/>
          <w:szCs w:val="22"/>
          <w:u w:val="single"/>
        </w:rPr>
        <w:fldChar w:fldCharType="separate"/>
      </w:r>
      <w:r w:rsidR="00FA3FD7" w:rsidRPr="002D6961">
        <w:rPr>
          <w:noProof/>
          <w:sz w:val="22"/>
          <w:szCs w:val="22"/>
          <w:u w:val="single"/>
        </w:rPr>
        <w:t> </w:t>
      </w:r>
      <w:r w:rsidR="00FA3FD7" w:rsidRPr="002D6961">
        <w:rPr>
          <w:noProof/>
          <w:sz w:val="22"/>
          <w:szCs w:val="22"/>
          <w:u w:val="single"/>
        </w:rPr>
        <w:t> </w:t>
      </w:r>
      <w:r w:rsidR="00FA3FD7" w:rsidRPr="002D6961">
        <w:rPr>
          <w:noProof/>
          <w:sz w:val="22"/>
          <w:szCs w:val="22"/>
          <w:u w:val="single"/>
        </w:rPr>
        <w:t> </w:t>
      </w:r>
      <w:r w:rsidR="00FA3FD7" w:rsidRPr="002D6961">
        <w:rPr>
          <w:noProof/>
          <w:sz w:val="22"/>
          <w:szCs w:val="22"/>
          <w:u w:val="single"/>
        </w:rPr>
        <w:t> </w:t>
      </w:r>
      <w:r w:rsidR="00FA3FD7" w:rsidRPr="002D6961">
        <w:rPr>
          <w:noProof/>
          <w:sz w:val="22"/>
          <w:szCs w:val="22"/>
          <w:u w:val="single"/>
        </w:rPr>
        <w:t> </w:t>
      </w:r>
      <w:r w:rsidRPr="002D6961">
        <w:rPr>
          <w:sz w:val="22"/>
          <w:szCs w:val="22"/>
          <w:u w:val="single"/>
        </w:rPr>
        <w:fldChar w:fldCharType="end"/>
      </w:r>
      <w:bookmarkEnd w:id="22"/>
      <w:r w:rsidR="006F1F94" w:rsidRPr="002D6961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FA3FD7" w:rsidRPr="002D6961">
        <w:rPr>
          <w:sz w:val="22"/>
          <w:szCs w:val="22"/>
        </w:rPr>
        <w:t xml:space="preserve">                               </w:t>
      </w:r>
    </w:p>
    <w:p w14:paraId="16C76C0D" w14:textId="621416AA" w:rsidR="00321555" w:rsidRPr="002D6961" w:rsidRDefault="00321555" w:rsidP="00321555">
      <w:pPr>
        <w:rPr>
          <w:sz w:val="22"/>
          <w:szCs w:val="22"/>
        </w:rPr>
      </w:pPr>
      <w:r w:rsidRPr="002D6961">
        <w:rPr>
          <w:b/>
          <w:sz w:val="22"/>
          <w:szCs w:val="22"/>
        </w:rPr>
        <w:t>Presenter(s) and credentials:</w:t>
      </w:r>
      <w:r w:rsidR="006F1F94" w:rsidRPr="002D6961">
        <w:rPr>
          <w:b/>
          <w:sz w:val="22"/>
          <w:szCs w:val="22"/>
        </w:rPr>
        <w:t xml:space="preserve">  </w:t>
      </w:r>
    </w:p>
    <w:p w14:paraId="7B88F2D4" w14:textId="40AF721B" w:rsidR="00321555" w:rsidRPr="00BA6504" w:rsidRDefault="009B012D" w:rsidP="00321555">
      <w:pPr>
        <w:rPr>
          <w:sz w:val="8"/>
          <w:szCs w:val="8"/>
          <w:u w:val="single"/>
        </w:rPr>
      </w:pPr>
      <w:r w:rsidRPr="00EC7443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FA3FD7" w:rsidRPr="00EC7443">
        <w:rPr>
          <w:u w:val="single"/>
        </w:rPr>
        <w:instrText xml:space="preserve"> FORMTEXT </w:instrText>
      </w:r>
      <w:r w:rsidRPr="00EC7443">
        <w:rPr>
          <w:u w:val="single"/>
        </w:rPr>
      </w:r>
      <w:r w:rsidRPr="00EC7443">
        <w:rPr>
          <w:u w:val="single"/>
        </w:rPr>
        <w:fldChar w:fldCharType="separate"/>
      </w:r>
      <w:r w:rsidR="00FA3FD7" w:rsidRPr="00EC7443">
        <w:rPr>
          <w:noProof/>
          <w:u w:val="single"/>
        </w:rPr>
        <w:t> </w:t>
      </w:r>
      <w:r w:rsidR="00FA3FD7" w:rsidRPr="00EC7443">
        <w:rPr>
          <w:noProof/>
          <w:u w:val="single"/>
        </w:rPr>
        <w:t> </w:t>
      </w:r>
      <w:r w:rsidR="00FA3FD7" w:rsidRPr="00EC7443">
        <w:rPr>
          <w:noProof/>
          <w:u w:val="single"/>
        </w:rPr>
        <w:t> </w:t>
      </w:r>
      <w:r w:rsidR="00FA3FD7" w:rsidRPr="00EC7443">
        <w:rPr>
          <w:noProof/>
          <w:u w:val="single"/>
        </w:rPr>
        <w:t> </w:t>
      </w:r>
      <w:r w:rsidR="00FA3FD7" w:rsidRPr="00EC7443">
        <w:rPr>
          <w:noProof/>
          <w:u w:val="single"/>
        </w:rPr>
        <w:t> </w:t>
      </w:r>
      <w:r w:rsidRPr="00EC7443">
        <w:rPr>
          <w:u w:val="single"/>
        </w:rPr>
        <w:fldChar w:fldCharType="end"/>
      </w:r>
      <w:bookmarkEnd w:id="23"/>
      <w:r w:rsidR="00BA6504">
        <w:rPr>
          <w:u w:val="single"/>
        </w:rPr>
        <w:br/>
      </w:r>
    </w:p>
    <w:p w14:paraId="4FD8B37D" w14:textId="77777777" w:rsidR="00A10CD5" w:rsidRPr="00056C2C" w:rsidRDefault="00A10CD5" w:rsidP="002D6961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/>
        <w:rPr>
          <w:rFonts w:ascii="Times New Roman" w:hAnsi="Times New Roman"/>
          <w:b/>
          <w:color w:val="C00000"/>
          <w:sz w:val="22"/>
          <w:szCs w:val="22"/>
        </w:rPr>
      </w:pPr>
      <w:r w:rsidRPr="00056C2C">
        <w:rPr>
          <w:rFonts w:ascii="Times New Roman" w:hAnsi="Times New Roman"/>
          <w:b/>
          <w:color w:val="C00000"/>
          <w:sz w:val="22"/>
          <w:szCs w:val="22"/>
        </w:rPr>
        <w:t>Please submit event agenda with times, a short synopsis of each course and presenter bios.</w:t>
      </w:r>
      <w:r w:rsidR="006C5885" w:rsidRPr="00056C2C">
        <w:rPr>
          <w:rFonts w:ascii="Times New Roman" w:hAnsi="Times New Roman"/>
          <w:b/>
          <w:color w:val="C00000"/>
          <w:sz w:val="22"/>
          <w:szCs w:val="22"/>
        </w:rPr>
        <w:t xml:space="preserve"> </w:t>
      </w:r>
      <w:r w:rsidR="006C5885" w:rsidRPr="00056C2C">
        <w:rPr>
          <w:rFonts w:ascii="Times New Roman" w:hAnsi="Times New Roman"/>
          <w:b/>
          <w:color w:val="C00000"/>
          <w:sz w:val="22"/>
          <w:szCs w:val="22"/>
        </w:rPr>
        <w:br/>
        <w:t>Include marketing materials.</w:t>
      </w:r>
    </w:p>
    <w:p w14:paraId="60C80B9C" w14:textId="523E9464" w:rsidR="00FE7E87" w:rsidRPr="001E6CE2" w:rsidRDefault="002D6961" w:rsidP="003749D8">
      <w:pPr>
        <w:rPr>
          <w:sz w:val="12"/>
          <w:szCs w:val="12"/>
        </w:rPr>
      </w:pPr>
      <w:r w:rsidRPr="002D6961">
        <w:rPr>
          <w:b/>
          <w:i/>
          <w:sz w:val="8"/>
          <w:szCs w:val="8"/>
        </w:rPr>
        <w:br/>
      </w:r>
      <w:r w:rsidR="005C705C" w:rsidRPr="00922720">
        <w:rPr>
          <w:b/>
          <w:i/>
          <w:sz w:val="20"/>
          <w:szCs w:val="20"/>
        </w:rPr>
        <w:t>IMPORTANT: By signing this application</w:t>
      </w:r>
      <w:r w:rsidR="005C705C">
        <w:rPr>
          <w:b/>
          <w:i/>
          <w:sz w:val="20"/>
          <w:szCs w:val="20"/>
        </w:rPr>
        <w:t xml:space="preserve"> (including digital signature)</w:t>
      </w:r>
      <w:r w:rsidR="005C705C" w:rsidRPr="00922720">
        <w:rPr>
          <w:b/>
          <w:i/>
          <w:sz w:val="20"/>
          <w:szCs w:val="20"/>
        </w:rPr>
        <w:t>, you attest that as the course provider, you will maintain attendance records for this course for one year after the date of this course (</w:t>
      </w:r>
      <w:r w:rsidR="005C705C" w:rsidRPr="00922720">
        <w:rPr>
          <w:rFonts w:eastAsia="Calibri"/>
          <w:b/>
          <w:i/>
          <w:sz w:val="20"/>
          <w:szCs w:val="20"/>
        </w:rPr>
        <w:t>21 NCAC 28B .0405 (b)</w:t>
      </w:r>
      <w:r w:rsidR="005C705C" w:rsidRPr="00922720">
        <w:rPr>
          <w:b/>
          <w:i/>
          <w:sz w:val="20"/>
          <w:szCs w:val="20"/>
        </w:rPr>
        <w:t>), will submit attendance sign-in sheet(s) and will provide each landscape contractor attendee with an official NCLCLB Proof of Attendance Certificate at the conclusion of the course.</w:t>
      </w:r>
      <w:r w:rsidR="00011B2A">
        <w:rPr>
          <w:b/>
          <w:i/>
          <w:sz w:val="20"/>
          <w:szCs w:val="20"/>
        </w:rPr>
        <w:t xml:space="preserve"> You also agree that the </w:t>
      </w:r>
      <w:r w:rsidR="009C5ECB">
        <w:rPr>
          <w:b/>
          <w:i/>
          <w:sz w:val="20"/>
          <w:szCs w:val="20"/>
        </w:rPr>
        <w:t>Board</w:t>
      </w:r>
      <w:r w:rsidR="00011B2A">
        <w:rPr>
          <w:b/>
          <w:i/>
          <w:sz w:val="20"/>
          <w:szCs w:val="20"/>
        </w:rPr>
        <w:t xml:space="preserve"> reserves the right to audit the course</w:t>
      </w:r>
      <w:r w:rsidR="009C5ECB">
        <w:rPr>
          <w:b/>
          <w:i/>
          <w:sz w:val="20"/>
          <w:szCs w:val="20"/>
        </w:rPr>
        <w:t>s</w:t>
      </w:r>
      <w:r w:rsidR="00011B2A">
        <w:rPr>
          <w:b/>
          <w:i/>
          <w:sz w:val="20"/>
          <w:szCs w:val="20"/>
        </w:rPr>
        <w:t xml:space="preserve">, without charge, and you will grant and provide access to </w:t>
      </w:r>
      <w:r w:rsidR="00E60DC7">
        <w:rPr>
          <w:b/>
          <w:i/>
          <w:sz w:val="20"/>
          <w:szCs w:val="20"/>
        </w:rPr>
        <w:t xml:space="preserve">in-person classes, </w:t>
      </w:r>
      <w:r w:rsidR="00011B2A">
        <w:rPr>
          <w:b/>
          <w:i/>
          <w:sz w:val="20"/>
          <w:szCs w:val="20"/>
        </w:rPr>
        <w:t>webinar</w:t>
      </w:r>
      <w:r w:rsidR="00E60DC7">
        <w:rPr>
          <w:b/>
          <w:i/>
          <w:sz w:val="20"/>
          <w:szCs w:val="20"/>
        </w:rPr>
        <w:t>s</w:t>
      </w:r>
      <w:r w:rsidR="00011B2A">
        <w:rPr>
          <w:b/>
          <w:i/>
          <w:sz w:val="20"/>
          <w:szCs w:val="20"/>
        </w:rPr>
        <w:t xml:space="preserve"> and/</w:t>
      </w:r>
      <w:r w:rsidR="00857201">
        <w:rPr>
          <w:b/>
          <w:i/>
          <w:sz w:val="20"/>
          <w:szCs w:val="20"/>
        </w:rPr>
        <w:t>or</w:t>
      </w:r>
      <w:r w:rsidR="00011B2A">
        <w:rPr>
          <w:b/>
          <w:i/>
          <w:sz w:val="20"/>
          <w:szCs w:val="20"/>
        </w:rPr>
        <w:t xml:space="preserve"> on-line course</w:t>
      </w:r>
      <w:r w:rsidR="009C5ECB">
        <w:rPr>
          <w:b/>
          <w:i/>
          <w:sz w:val="20"/>
          <w:szCs w:val="20"/>
        </w:rPr>
        <w:t>s</w:t>
      </w:r>
      <w:r w:rsidR="00011B2A">
        <w:rPr>
          <w:b/>
          <w:i/>
          <w:sz w:val="20"/>
          <w:szCs w:val="20"/>
        </w:rPr>
        <w:t>.</w:t>
      </w:r>
      <w:r w:rsidR="001E6CE2">
        <w:rPr>
          <w:b/>
          <w:i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5"/>
        <w:gridCol w:w="3773"/>
        <w:gridCol w:w="3060"/>
      </w:tblGrid>
      <w:tr w:rsidR="00FE7E87" w14:paraId="16106D85" w14:textId="77777777" w:rsidTr="00FE7E87">
        <w:tc>
          <w:tcPr>
            <w:tcW w:w="3535" w:type="dxa"/>
          </w:tcPr>
          <w:p w14:paraId="75724340" w14:textId="77777777" w:rsidR="00FE7E87" w:rsidRDefault="00FE7E87" w:rsidP="00FE7E87">
            <w:pPr>
              <w:spacing w:line="264" w:lineRule="auto"/>
              <w:rPr>
                <w:sz w:val="22"/>
                <w:szCs w:val="22"/>
              </w:rPr>
            </w:pPr>
            <w:r>
              <w:t>Signature of provider or applicant: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3B8AD773" w14:textId="77777777" w:rsidR="00FE7E87" w:rsidRDefault="009B012D" w:rsidP="005C4A2B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FE7E87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E7E87">
              <w:rPr>
                <w:noProof/>
                <w:sz w:val="22"/>
                <w:szCs w:val="22"/>
              </w:rPr>
              <w:t> </w:t>
            </w:r>
            <w:r w:rsidR="00FE7E87">
              <w:rPr>
                <w:noProof/>
                <w:sz w:val="22"/>
                <w:szCs w:val="22"/>
              </w:rPr>
              <w:t> </w:t>
            </w:r>
            <w:r w:rsidR="00FE7E87">
              <w:rPr>
                <w:noProof/>
                <w:sz w:val="22"/>
                <w:szCs w:val="22"/>
              </w:rPr>
              <w:t> </w:t>
            </w:r>
            <w:r w:rsidR="00FE7E87">
              <w:rPr>
                <w:noProof/>
                <w:sz w:val="22"/>
                <w:szCs w:val="22"/>
              </w:rPr>
              <w:t> </w:t>
            </w:r>
            <w:r w:rsidR="00FE7E8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FE7E87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060" w:type="dxa"/>
          </w:tcPr>
          <w:p w14:paraId="58783184" w14:textId="77777777" w:rsidR="00FE7E87" w:rsidRDefault="00FE7E87" w:rsidP="005C4A2B">
            <w:pPr>
              <w:spacing w:line="264" w:lineRule="auto"/>
              <w:rPr>
                <w:sz w:val="22"/>
                <w:szCs w:val="22"/>
              </w:rPr>
            </w:pPr>
            <w:r>
              <w:t xml:space="preserve">NCLC# </w:t>
            </w:r>
            <w:r w:rsidRPr="00515324">
              <w:rPr>
                <w:sz w:val="16"/>
                <w:szCs w:val="16"/>
              </w:rPr>
              <w:t>(if applicable)</w:t>
            </w:r>
            <w:r>
              <w:t xml:space="preserve">: </w:t>
            </w:r>
            <w:r w:rsidR="009B012D"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5" w:name="Text22"/>
            <w:r>
              <w:instrText xml:space="preserve"> FORMTEXT </w:instrText>
            </w:r>
            <w:r w:rsidR="009B01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B012D">
              <w:fldChar w:fldCharType="end"/>
            </w:r>
            <w:bookmarkEnd w:id="25"/>
          </w:p>
        </w:tc>
      </w:tr>
    </w:tbl>
    <w:p w14:paraId="0F46559F" w14:textId="77777777" w:rsidR="002A16FB" w:rsidRPr="005C705C" w:rsidRDefault="002A16FB" w:rsidP="001E6CE2">
      <w:pPr>
        <w:spacing w:line="264" w:lineRule="auto"/>
        <w:rPr>
          <w:sz w:val="12"/>
          <w:szCs w:val="12"/>
        </w:rPr>
      </w:pPr>
    </w:p>
    <w:sectPr w:rsidR="002A16FB" w:rsidRPr="005C705C" w:rsidSect="002D6961">
      <w:footerReference w:type="default" r:id="rId10"/>
      <w:pgSz w:w="12240" w:h="15840" w:code="1"/>
      <w:pgMar w:top="1008" w:right="1008" w:bottom="432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B9A2" w14:textId="77777777" w:rsidR="00101658" w:rsidRDefault="00101658" w:rsidP="00092CB1">
      <w:r>
        <w:separator/>
      </w:r>
    </w:p>
  </w:endnote>
  <w:endnote w:type="continuationSeparator" w:id="0">
    <w:p w14:paraId="31CBE939" w14:textId="77777777" w:rsidR="00101658" w:rsidRDefault="00101658" w:rsidP="0009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9F2E" w14:textId="5569A624" w:rsidR="00092CB1" w:rsidRPr="002D6961" w:rsidRDefault="00092CB1" w:rsidP="00092CB1">
    <w:pPr>
      <w:pStyle w:val="Footer"/>
      <w:rPr>
        <w:sz w:val="20"/>
        <w:szCs w:val="20"/>
      </w:rPr>
    </w:pPr>
    <w:r w:rsidRPr="002D6961">
      <w:rPr>
        <w:sz w:val="20"/>
        <w:szCs w:val="20"/>
      </w:rPr>
      <w:ptab w:relativeTo="margin" w:alignment="center" w:leader="none"/>
    </w:r>
    <w:r w:rsidRPr="002D6961">
      <w:rPr>
        <w:sz w:val="20"/>
        <w:szCs w:val="20"/>
      </w:rPr>
      <w:t>CEL 102</w:t>
    </w:r>
    <w:r w:rsidRPr="002D6961">
      <w:rPr>
        <w:sz w:val="20"/>
        <w:szCs w:val="20"/>
      </w:rPr>
      <w:ptab w:relativeTo="margin" w:alignment="right" w:leader="none"/>
    </w:r>
    <w:r w:rsidR="00DD1211">
      <w:rPr>
        <w:sz w:val="20"/>
        <w:szCs w:val="20"/>
      </w:rPr>
      <w:t>11/27/2024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E894" w14:textId="77777777" w:rsidR="00101658" w:rsidRDefault="00101658" w:rsidP="00092CB1">
      <w:r>
        <w:separator/>
      </w:r>
    </w:p>
  </w:footnote>
  <w:footnote w:type="continuationSeparator" w:id="0">
    <w:p w14:paraId="7D535253" w14:textId="77777777" w:rsidR="00101658" w:rsidRDefault="00101658" w:rsidP="0009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BC"/>
    <w:rsid w:val="000019AC"/>
    <w:rsid w:val="00011B2A"/>
    <w:rsid w:val="000368F7"/>
    <w:rsid w:val="00056C2C"/>
    <w:rsid w:val="00092CB1"/>
    <w:rsid w:val="00097531"/>
    <w:rsid w:val="000B7304"/>
    <w:rsid w:val="00101658"/>
    <w:rsid w:val="00143FD6"/>
    <w:rsid w:val="0018319F"/>
    <w:rsid w:val="001947CF"/>
    <w:rsid w:val="001C2692"/>
    <w:rsid w:val="001E6CE2"/>
    <w:rsid w:val="00236845"/>
    <w:rsid w:val="00285F9F"/>
    <w:rsid w:val="002A16FB"/>
    <w:rsid w:val="002C1CF6"/>
    <w:rsid w:val="002D3301"/>
    <w:rsid w:val="002D6961"/>
    <w:rsid w:val="002E1944"/>
    <w:rsid w:val="002F191B"/>
    <w:rsid w:val="00321555"/>
    <w:rsid w:val="003378DD"/>
    <w:rsid w:val="003402E7"/>
    <w:rsid w:val="003600F5"/>
    <w:rsid w:val="003631EC"/>
    <w:rsid w:val="003749D8"/>
    <w:rsid w:val="00385786"/>
    <w:rsid w:val="003E4746"/>
    <w:rsid w:val="003F13D6"/>
    <w:rsid w:val="004010DA"/>
    <w:rsid w:val="00430C60"/>
    <w:rsid w:val="00487F8B"/>
    <w:rsid w:val="004A765A"/>
    <w:rsid w:val="004B2344"/>
    <w:rsid w:val="004E635E"/>
    <w:rsid w:val="004F119B"/>
    <w:rsid w:val="004F74F6"/>
    <w:rsid w:val="00503536"/>
    <w:rsid w:val="00515324"/>
    <w:rsid w:val="00576F11"/>
    <w:rsid w:val="00582198"/>
    <w:rsid w:val="005A74BA"/>
    <w:rsid w:val="005C4A2B"/>
    <w:rsid w:val="005C705C"/>
    <w:rsid w:val="00632D53"/>
    <w:rsid w:val="0063622D"/>
    <w:rsid w:val="00637FD7"/>
    <w:rsid w:val="006C5885"/>
    <w:rsid w:val="006F1F94"/>
    <w:rsid w:val="00720912"/>
    <w:rsid w:val="007650C5"/>
    <w:rsid w:val="00776EF7"/>
    <w:rsid w:val="00777300"/>
    <w:rsid w:val="00782F89"/>
    <w:rsid w:val="007B1466"/>
    <w:rsid w:val="007C5A6A"/>
    <w:rsid w:val="007D62ED"/>
    <w:rsid w:val="0083181B"/>
    <w:rsid w:val="00841913"/>
    <w:rsid w:val="00845262"/>
    <w:rsid w:val="00857201"/>
    <w:rsid w:val="009224CC"/>
    <w:rsid w:val="00922720"/>
    <w:rsid w:val="00943B4F"/>
    <w:rsid w:val="00954A29"/>
    <w:rsid w:val="009821F3"/>
    <w:rsid w:val="009B012D"/>
    <w:rsid w:val="009C3D6C"/>
    <w:rsid w:val="009C5ECB"/>
    <w:rsid w:val="00A10CD5"/>
    <w:rsid w:val="00A2465A"/>
    <w:rsid w:val="00A354F2"/>
    <w:rsid w:val="00A51FF8"/>
    <w:rsid w:val="00A62DEA"/>
    <w:rsid w:val="00A85BD9"/>
    <w:rsid w:val="00A90D92"/>
    <w:rsid w:val="00AB493C"/>
    <w:rsid w:val="00BA6504"/>
    <w:rsid w:val="00C12549"/>
    <w:rsid w:val="00C31484"/>
    <w:rsid w:val="00C4575B"/>
    <w:rsid w:val="00C5015E"/>
    <w:rsid w:val="00C815E4"/>
    <w:rsid w:val="00C967BC"/>
    <w:rsid w:val="00CB6C5B"/>
    <w:rsid w:val="00CE6F72"/>
    <w:rsid w:val="00DD1211"/>
    <w:rsid w:val="00DF7718"/>
    <w:rsid w:val="00E05D3F"/>
    <w:rsid w:val="00E14EF6"/>
    <w:rsid w:val="00E14F3F"/>
    <w:rsid w:val="00E16610"/>
    <w:rsid w:val="00E37484"/>
    <w:rsid w:val="00E52844"/>
    <w:rsid w:val="00E60DC7"/>
    <w:rsid w:val="00EB7119"/>
    <w:rsid w:val="00EC0229"/>
    <w:rsid w:val="00EC7443"/>
    <w:rsid w:val="00F8212C"/>
    <w:rsid w:val="00F83BE6"/>
    <w:rsid w:val="00FA3FD7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EF5B7"/>
  <w15:docId w15:val="{BEF7B4F6-5BB7-4DF5-89A5-8E318DE8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7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7B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967BC"/>
    <w:rPr>
      <w:color w:val="808080"/>
    </w:rPr>
  </w:style>
  <w:style w:type="table" w:styleId="TableGrid">
    <w:name w:val="Table Grid"/>
    <w:basedOn w:val="TableNormal"/>
    <w:uiPriority w:val="59"/>
    <w:rsid w:val="0063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CD5"/>
    <w:pPr>
      <w:spacing w:after="160" w:line="259" w:lineRule="auto"/>
      <w:ind w:left="720"/>
      <w:contextualSpacing/>
    </w:pPr>
    <w:rPr>
      <w:rFonts w:ascii="Tempus Sans ITC" w:eastAsiaTheme="minorHAnsi" w:hAnsi="Tempus Sans ITC"/>
      <w:color w:val="000000"/>
    </w:rPr>
  </w:style>
  <w:style w:type="paragraph" w:customStyle="1" w:styleId="Base">
    <w:name w:val="Base"/>
    <w:rsid w:val="00A10CD5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092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C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C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@nclcl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@nclclb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I%20JL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1BB2-0883-4631-AAEB-C563B371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 Wilson</dc:creator>
  <cp:lastModifiedBy>Calvin Kirven</cp:lastModifiedBy>
  <cp:revision>2</cp:revision>
  <cp:lastPrinted>2024-11-26T16:19:00Z</cp:lastPrinted>
  <dcterms:created xsi:type="dcterms:W3CDTF">2024-12-03T14:55:00Z</dcterms:created>
  <dcterms:modified xsi:type="dcterms:W3CDTF">2024-12-03T14:55:00Z</dcterms:modified>
</cp:coreProperties>
</file>